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D99A2" w14:textId="0955C124" w:rsidR="001C59B9" w:rsidRPr="003B5612" w:rsidRDefault="003B5612" w:rsidP="005E3961">
      <w:pPr>
        <w:pStyle w:val="TitleFont"/>
      </w:pPr>
      <w:r>
        <w:t>Please Replace this Text with your Article Title</w:t>
      </w:r>
    </w:p>
    <w:p w14:paraId="632B84D6" w14:textId="43670B5A" w:rsidR="00D61577" w:rsidRPr="00D61577" w:rsidRDefault="00480AA1" w:rsidP="005E3961">
      <w:pPr>
        <w:pStyle w:val="Head2"/>
        <w:ind w:left="709"/>
      </w:pPr>
      <w:r>
        <w:t>A</w:t>
      </w:r>
      <w:r w:rsidR="00D61577" w:rsidRPr="00D61577">
        <w:t>bstract</w:t>
      </w:r>
    </w:p>
    <w:p w14:paraId="3D53AD46" w14:textId="67C441A2" w:rsidR="00404FBC" w:rsidRDefault="003A0028" w:rsidP="005E3961">
      <w:pPr>
        <w:pStyle w:val="Abstract"/>
        <w:rPr>
          <w:i/>
        </w:rPr>
      </w:pPr>
      <w:r>
        <w:t>Replace this text with your abstract. The abstract should be no longer than 300 words. The abstract should provide an overview of the full paper and should highlight the contribution which is made to the relevant body of knowledge.</w:t>
      </w:r>
      <w:r w:rsidR="00DA162D">
        <w:t xml:space="preserve"> The font type style should be Times New Roman, size 10, with single line spacing. A 0.5in or 1.27cm indentation should be placed on both left and right sides of the text.</w:t>
      </w:r>
      <w:r w:rsidR="0042179D">
        <w:t xml:space="preserve"> The abstract which was accepted for the conference can be pasted </w:t>
      </w:r>
      <w:proofErr w:type="gramStart"/>
      <w:r w:rsidR="0042179D">
        <w:t>in to</w:t>
      </w:r>
      <w:proofErr w:type="gramEnd"/>
      <w:r w:rsidR="0042179D">
        <w:t xml:space="preserve"> this section and formatted appropriately.</w:t>
      </w:r>
    </w:p>
    <w:p w14:paraId="7F3109CD" w14:textId="2B8ACE7B" w:rsidR="005011AC" w:rsidRDefault="00C22A07" w:rsidP="005E3961">
      <w:pPr>
        <w:pStyle w:val="Keywords"/>
        <w:ind w:left="0" w:right="-59" w:firstLine="0"/>
        <w:jc w:val="center"/>
      </w:pPr>
      <w:r w:rsidRPr="00335937">
        <w:t>Key Words</w:t>
      </w:r>
      <w:r w:rsidR="003A0028">
        <w:t xml:space="preserve"> (Provide between 3 and 5 key words)</w:t>
      </w:r>
      <w:r w:rsidRPr="00335937">
        <w:t xml:space="preserve">: </w:t>
      </w:r>
      <w:r w:rsidR="003A0028">
        <w:t>Key word 1, Key word 2, Key word 3</w:t>
      </w:r>
      <w:r w:rsidR="00335937">
        <w:t>.</w:t>
      </w:r>
    </w:p>
    <w:sectPr w:rsidR="005011AC" w:rsidSect="000F6D0A">
      <w:headerReference w:type="even" r:id="rId8"/>
      <w:type w:val="continuous"/>
      <w:pgSz w:w="11906" w:h="16838" w:code="9"/>
      <w:pgMar w:top="1361" w:right="1021" w:bottom="1361" w:left="1021" w:header="680" w:footer="68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8B3EC" w14:textId="77777777" w:rsidR="00726D69" w:rsidRDefault="00726D69">
      <w:r>
        <w:separator/>
      </w:r>
    </w:p>
  </w:endnote>
  <w:endnote w:type="continuationSeparator" w:id="0">
    <w:p w14:paraId="34BA7E1D" w14:textId="77777777" w:rsidR="00726D69" w:rsidRDefault="0072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D8DB1" w14:textId="77777777" w:rsidR="00726D69" w:rsidRDefault="00726D69">
      <w:r>
        <w:separator/>
      </w:r>
    </w:p>
  </w:footnote>
  <w:footnote w:type="continuationSeparator" w:id="0">
    <w:p w14:paraId="1A6F8C6A" w14:textId="77777777" w:rsidR="00726D69" w:rsidRDefault="00726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F394A" w14:textId="77777777" w:rsidR="00621318" w:rsidRDefault="00621318" w:rsidP="00A95931">
    <w:pPr>
      <w:pStyle w:val="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2EAF6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3EAA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24FF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AEA8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C26A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940D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204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1285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F40A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F03B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A5AB7"/>
    <w:multiLevelType w:val="hybridMultilevel"/>
    <w:tmpl w:val="C6A64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631428A"/>
    <w:multiLevelType w:val="hybridMultilevel"/>
    <w:tmpl w:val="AF20DE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075B4D89"/>
    <w:multiLevelType w:val="hybridMultilevel"/>
    <w:tmpl w:val="6A3AB0DA"/>
    <w:lvl w:ilvl="0" w:tplc="1FD6AE70">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3" w15:restartNumberingAfterBreak="0">
    <w:nsid w:val="179A3566"/>
    <w:multiLevelType w:val="hybridMultilevel"/>
    <w:tmpl w:val="9800D9F4"/>
    <w:lvl w:ilvl="0" w:tplc="DD3CF1D2">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4" w15:restartNumberingAfterBreak="0">
    <w:nsid w:val="17A72772"/>
    <w:multiLevelType w:val="hybridMultilevel"/>
    <w:tmpl w:val="CF5A6296"/>
    <w:lvl w:ilvl="0" w:tplc="CD7CB2BA">
      <w:start w:val="1"/>
      <w:numFmt w:val="lowerLetter"/>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5" w15:restartNumberingAfterBreak="0">
    <w:nsid w:val="206C12C5"/>
    <w:multiLevelType w:val="hybridMultilevel"/>
    <w:tmpl w:val="784A0A1A"/>
    <w:lvl w:ilvl="0" w:tplc="B2E2061C">
      <w:start w:val="1"/>
      <w:numFmt w:val="lowerRoman"/>
      <w:lvlText w:val="(%1)"/>
      <w:lvlJc w:val="right"/>
      <w:pPr>
        <w:tabs>
          <w:tab w:val="num" w:pos="947"/>
        </w:tabs>
        <w:ind w:left="947" w:hanging="360"/>
      </w:pPr>
      <w:rPr>
        <w:rFonts w:hint="default"/>
      </w:rPr>
    </w:lvl>
    <w:lvl w:ilvl="1" w:tplc="F8069B5A">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6" w15:restartNumberingAfterBreak="0">
    <w:nsid w:val="20AA61AF"/>
    <w:multiLevelType w:val="hybridMultilevel"/>
    <w:tmpl w:val="728E4ED6"/>
    <w:lvl w:ilvl="0" w:tplc="651C52CE">
      <w:start w:val="1"/>
      <w:numFmt w:val="bullet"/>
      <w:pStyle w:val="Listbulleted"/>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7" w15:restartNumberingAfterBreak="0">
    <w:nsid w:val="23E95F93"/>
    <w:multiLevelType w:val="multilevel"/>
    <w:tmpl w:val="905C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EF6F06"/>
    <w:multiLevelType w:val="hybridMultilevel"/>
    <w:tmpl w:val="7556CE10"/>
    <w:lvl w:ilvl="0" w:tplc="B2E2061C">
      <w:start w:val="1"/>
      <w:numFmt w:val="lowerRoman"/>
      <w:lvlText w:val="(%1)"/>
      <w:lvlJc w:val="righ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9" w15:restartNumberingAfterBreak="0">
    <w:nsid w:val="366B705F"/>
    <w:multiLevelType w:val="hybridMultilevel"/>
    <w:tmpl w:val="6D1ADF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6B876BE"/>
    <w:multiLevelType w:val="hybridMultilevel"/>
    <w:tmpl w:val="4056AD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7E5603D"/>
    <w:multiLevelType w:val="hybridMultilevel"/>
    <w:tmpl w:val="55C01434"/>
    <w:lvl w:ilvl="0" w:tplc="4ECA2D38">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2" w15:restartNumberingAfterBreak="0">
    <w:nsid w:val="52E3033A"/>
    <w:multiLevelType w:val="hybridMultilevel"/>
    <w:tmpl w:val="08783638"/>
    <w:lvl w:ilvl="0" w:tplc="0809000F">
      <w:start w:val="1"/>
      <w:numFmt w:val="decimal"/>
      <w:lvlText w:val="%1."/>
      <w:lvlJc w:val="lef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3" w15:restartNumberingAfterBreak="0">
    <w:nsid w:val="597409A2"/>
    <w:multiLevelType w:val="hybridMultilevel"/>
    <w:tmpl w:val="8116B7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E6A5D6A"/>
    <w:multiLevelType w:val="hybridMultilevel"/>
    <w:tmpl w:val="E1C4CE58"/>
    <w:lvl w:ilvl="0" w:tplc="5FB63E56">
      <w:start w:val="1"/>
      <w:numFmt w:val="lowerRoman"/>
      <w:pStyle w:val="Listnumbered"/>
      <w:lvlText w:val="(%1)"/>
      <w:lvlJc w:val="right"/>
      <w:pPr>
        <w:ind w:left="1307" w:hanging="360"/>
      </w:pPr>
      <w:rPr>
        <w:rFonts w:hint="default"/>
      </w:rPr>
    </w:lvl>
    <w:lvl w:ilvl="1" w:tplc="08090019" w:tentative="1">
      <w:start w:val="1"/>
      <w:numFmt w:val="lowerLetter"/>
      <w:lvlText w:val="%2."/>
      <w:lvlJc w:val="left"/>
      <w:pPr>
        <w:ind w:left="2027" w:hanging="360"/>
      </w:pPr>
    </w:lvl>
    <w:lvl w:ilvl="2" w:tplc="0809001B" w:tentative="1">
      <w:start w:val="1"/>
      <w:numFmt w:val="lowerRoman"/>
      <w:lvlText w:val="%3."/>
      <w:lvlJc w:val="right"/>
      <w:pPr>
        <w:ind w:left="2747" w:hanging="180"/>
      </w:pPr>
    </w:lvl>
    <w:lvl w:ilvl="3" w:tplc="0809000F" w:tentative="1">
      <w:start w:val="1"/>
      <w:numFmt w:val="decimal"/>
      <w:lvlText w:val="%4."/>
      <w:lvlJc w:val="left"/>
      <w:pPr>
        <w:ind w:left="3467" w:hanging="360"/>
      </w:pPr>
    </w:lvl>
    <w:lvl w:ilvl="4" w:tplc="08090019" w:tentative="1">
      <w:start w:val="1"/>
      <w:numFmt w:val="lowerLetter"/>
      <w:lvlText w:val="%5."/>
      <w:lvlJc w:val="left"/>
      <w:pPr>
        <w:ind w:left="4187" w:hanging="360"/>
      </w:pPr>
    </w:lvl>
    <w:lvl w:ilvl="5" w:tplc="0809001B" w:tentative="1">
      <w:start w:val="1"/>
      <w:numFmt w:val="lowerRoman"/>
      <w:lvlText w:val="%6."/>
      <w:lvlJc w:val="right"/>
      <w:pPr>
        <w:ind w:left="4907" w:hanging="180"/>
      </w:pPr>
    </w:lvl>
    <w:lvl w:ilvl="6" w:tplc="0809000F" w:tentative="1">
      <w:start w:val="1"/>
      <w:numFmt w:val="decimal"/>
      <w:lvlText w:val="%7."/>
      <w:lvlJc w:val="left"/>
      <w:pPr>
        <w:ind w:left="5627" w:hanging="360"/>
      </w:pPr>
    </w:lvl>
    <w:lvl w:ilvl="7" w:tplc="08090019" w:tentative="1">
      <w:start w:val="1"/>
      <w:numFmt w:val="lowerLetter"/>
      <w:lvlText w:val="%8."/>
      <w:lvlJc w:val="left"/>
      <w:pPr>
        <w:ind w:left="6347" w:hanging="360"/>
      </w:pPr>
    </w:lvl>
    <w:lvl w:ilvl="8" w:tplc="0809001B" w:tentative="1">
      <w:start w:val="1"/>
      <w:numFmt w:val="lowerRoman"/>
      <w:lvlText w:val="%9."/>
      <w:lvlJc w:val="right"/>
      <w:pPr>
        <w:ind w:left="7067" w:hanging="180"/>
      </w:pPr>
    </w:lvl>
  </w:abstractNum>
  <w:abstractNum w:abstractNumId="25" w15:restartNumberingAfterBreak="0">
    <w:nsid w:val="62797973"/>
    <w:multiLevelType w:val="hybridMultilevel"/>
    <w:tmpl w:val="1382E3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2871704"/>
    <w:multiLevelType w:val="hybridMultilevel"/>
    <w:tmpl w:val="797AAD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BDB70F2"/>
    <w:multiLevelType w:val="hybridMultilevel"/>
    <w:tmpl w:val="9C2A80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3A84BA0"/>
    <w:multiLevelType w:val="hybridMultilevel"/>
    <w:tmpl w:val="8586EF4C"/>
    <w:lvl w:ilvl="0" w:tplc="E164648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4C32663"/>
    <w:multiLevelType w:val="hybridMultilevel"/>
    <w:tmpl w:val="E8AA6A8A"/>
    <w:lvl w:ilvl="0" w:tplc="0809000F">
      <w:start w:val="1"/>
      <w:numFmt w:val="decimal"/>
      <w:lvlText w:val="%1."/>
      <w:lvlJc w:val="left"/>
      <w:pPr>
        <w:tabs>
          <w:tab w:val="num" w:pos="947"/>
        </w:tabs>
        <w:ind w:left="947" w:hanging="360"/>
      </w:pPr>
      <w:rPr>
        <w:rFonts w:hint="default"/>
      </w:rPr>
    </w:lvl>
    <w:lvl w:ilvl="1" w:tplc="8BEEC638">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30" w15:restartNumberingAfterBreak="0">
    <w:nsid w:val="78E658A0"/>
    <w:multiLevelType w:val="hybridMultilevel"/>
    <w:tmpl w:val="13DAEE44"/>
    <w:lvl w:ilvl="0" w:tplc="0C64A13E">
      <w:numFmt w:val="bullet"/>
      <w:pStyle w:val="Style2"/>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1A1C6F"/>
    <w:multiLevelType w:val="multilevel"/>
    <w:tmpl w:val="9800D9F4"/>
    <w:lvl w:ilvl="0">
      <w:start w:val="1"/>
      <w:numFmt w:val="bullet"/>
      <w:lvlText w:val=""/>
      <w:lvlJc w:val="left"/>
      <w:pPr>
        <w:tabs>
          <w:tab w:val="num" w:pos="947"/>
        </w:tabs>
        <w:ind w:left="947" w:hanging="360"/>
      </w:pPr>
      <w:rPr>
        <w:rFonts w:ascii="Symbol" w:hAnsi="Symbol" w:hint="default"/>
      </w:rPr>
    </w:lvl>
    <w:lvl w:ilvl="1">
      <w:start w:val="1"/>
      <w:numFmt w:val="bullet"/>
      <w:lvlText w:val="o"/>
      <w:lvlJc w:val="left"/>
      <w:pPr>
        <w:tabs>
          <w:tab w:val="num" w:pos="1667"/>
        </w:tabs>
        <w:ind w:left="1667" w:hanging="360"/>
      </w:pPr>
      <w:rPr>
        <w:rFonts w:ascii="Courier New" w:hAnsi="Courier New" w:cs="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cs="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cs="Courier New" w:hint="default"/>
      </w:rPr>
    </w:lvl>
    <w:lvl w:ilvl="8">
      <w:start w:val="1"/>
      <w:numFmt w:val="bullet"/>
      <w:lvlText w:val=""/>
      <w:lvlJc w:val="left"/>
      <w:pPr>
        <w:tabs>
          <w:tab w:val="num" w:pos="6707"/>
        </w:tabs>
        <w:ind w:left="6707" w:hanging="360"/>
      </w:pPr>
      <w:rPr>
        <w:rFonts w:ascii="Wingdings" w:hAnsi="Wingdings" w:hint="default"/>
      </w:rPr>
    </w:lvl>
  </w:abstractNum>
  <w:num w:numId="1" w16cid:durableId="157232726">
    <w:abstractNumId w:val="30"/>
  </w:num>
  <w:num w:numId="2" w16cid:durableId="1260484521">
    <w:abstractNumId w:val="30"/>
  </w:num>
  <w:num w:numId="3" w16cid:durableId="1395472557">
    <w:abstractNumId w:val="28"/>
  </w:num>
  <w:num w:numId="4" w16cid:durableId="1444421166">
    <w:abstractNumId w:val="13"/>
  </w:num>
  <w:num w:numId="5" w16cid:durableId="1011101602">
    <w:abstractNumId w:val="31"/>
  </w:num>
  <w:num w:numId="6" w16cid:durableId="746079349">
    <w:abstractNumId w:val="21"/>
  </w:num>
  <w:num w:numId="7" w16cid:durableId="125703023">
    <w:abstractNumId w:val="12"/>
  </w:num>
  <w:num w:numId="8" w16cid:durableId="1836610203">
    <w:abstractNumId w:val="17"/>
  </w:num>
  <w:num w:numId="9" w16cid:durableId="2003048568">
    <w:abstractNumId w:val="22"/>
  </w:num>
  <w:num w:numId="10" w16cid:durableId="564339095">
    <w:abstractNumId w:val="29"/>
  </w:num>
  <w:num w:numId="11" w16cid:durableId="1463111068">
    <w:abstractNumId w:val="18"/>
  </w:num>
  <w:num w:numId="12" w16cid:durableId="1536499564">
    <w:abstractNumId w:val="15"/>
  </w:num>
  <w:num w:numId="13" w16cid:durableId="1098868062">
    <w:abstractNumId w:val="16"/>
  </w:num>
  <w:num w:numId="14" w16cid:durableId="1975716569">
    <w:abstractNumId w:val="24"/>
  </w:num>
  <w:num w:numId="15" w16cid:durableId="2027167742">
    <w:abstractNumId w:val="14"/>
  </w:num>
  <w:num w:numId="16" w16cid:durableId="1538616510">
    <w:abstractNumId w:val="23"/>
  </w:num>
  <w:num w:numId="17" w16cid:durableId="1210922052">
    <w:abstractNumId w:val="25"/>
  </w:num>
  <w:num w:numId="18" w16cid:durableId="2117290723">
    <w:abstractNumId w:val="10"/>
  </w:num>
  <w:num w:numId="19" w16cid:durableId="712003194">
    <w:abstractNumId w:val="26"/>
  </w:num>
  <w:num w:numId="20" w16cid:durableId="672299980">
    <w:abstractNumId w:val="27"/>
  </w:num>
  <w:num w:numId="21" w16cid:durableId="798425322">
    <w:abstractNumId w:val="20"/>
  </w:num>
  <w:num w:numId="22" w16cid:durableId="1751349482">
    <w:abstractNumId w:val="19"/>
  </w:num>
  <w:num w:numId="23" w16cid:durableId="1980303104">
    <w:abstractNumId w:val="11"/>
  </w:num>
  <w:num w:numId="24" w16cid:durableId="1228881458">
    <w:abstractNumId w:val="8"/>
  </w:num>
  <w:num w:numId="25" w16cid:durableId="400908106">
    <w:abstractNumId w:val="0"/>
  </w:num>
  <w:num w:numId="26" w16cid:durableId="820855308">
    <w:abstractNumId w:val="1"/>
  </w:num>
  <w:num w:numId="27" w16cid:durableId="307174551">
    <w:abstractNumId w:val="2"/>
  </w:num>
  <w:num w:numId="28" w16cid:durableId="367950625">
    <w:abstractNumId w:val="3"/>
  </w:num>
  <w:num w:numId="29" w16cid:durableId="2139375096">
    <w:abstractNumId w:val="4"/>
  </w:num>
  <w:num w:numId="30" w16cid:durableId="1266646546">
    <w:abstractNumId w:val="5"/>
  </w:num>
  <w:num w:numId="31" w16cid:durableId="1431006978">
    <w:abstractNumId w:val="6"/>
  </w:num>
  <w:num w:numId="32" w16cid:durableId="2142065125">
    <w:abstractNumId w:val="7"/>
  </w:num>
  <w:num w:numId="33" w16cid:durableId="1299611607">
    <w:abstractNumId w:val="9"/>
  </w:num>
  <w:num w:numId="34" w16cid:durableId="4554039">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xtTAwMTAzMjQ3MrJQ0lEKTi0uzszPAykwqgUA5nlg7CwAAAA="/>
  </w:docVars>
  <w:rsids>
    <w:rsidRoot w:val="00746AB0"/>
    <w:rsid w:val="00000EFF"/>
    <w:rsid w:val="000057BA"/>
    <w:rsid w:val="00034F96"/>
    <w:rsid w:val="00036EDD"/>
    <w:rsid w:val="0003789F"/>
    <w:rsid w:val="00062258"/>
    <w:rsid w:val="00070524"/>
    <w:rsid w:val="00076098"/>
    <w:rsid w:val="00083018"/>
    <w:rsid w:val="000910EF"/>
    <w:rsid w:val="0009371F"/>
    <w:rsid w:val="00095B51"/>
    <w:rsid w:val="000A6086"/>
    <w:rsid w:val="000B14BF"/>
    <w:rsid w:val="000D0A4F"/>
    <w:rsid w:val="000D14AE"/>
    <w:rsid w:val="000E1982"/>
    <w:rsid w:val="000E26B2"/>
    <w:rsid w:val="000E7320"/>
    <w:rsid w:val="000F211F"/>
    <w:rsid w:val="000F2E0C"/>
    <w:rsid w:val="000F6D0A"/>
    <w:rsid w:val="0010517C"/>
    <w:rsid w:val="001054EC"/>
    <w:rsid w:val="00107CF4"/>
    <w:rsid w:val="00116E57"/>
    <w:rsid w:val="00125FE9"/>
    <w:rsid w:val="00147F6C"/>
    <w:rsid w:val="00152288"/>
    <w:rsid w:val="001547CB"/>
    <w:rsid w:val="001662E1"/>
    <w:rsid w:val="00171D49"/>
    <w:rsid w:val="001927A5"/>
    <w:rsid w:val="001958B1"/>
    <w:rsid w:val="001C59B9"/>
    <w:rsid w:val="001D58E9"/>
    <w:rsid w:val="001E2781"/>
    <w:rsid w:val="001E7E51"/>
    <w:rsid w:val="00210A86"/>
    <w:rsid w:val="00211888"/>
    <w:rsid w:val="00212372"/>
    <w:rsid w:val="00215A64"/>
    <w:rsid w:val="0021687A"/>
    <w:rsid w:val="00231F96"/>
    <w:rsid w:val="00234B7D"/>
    <w:rsid w:val="0023793D"/>
    <w:rsid w:val="002402EB"/>
    <w:rsid w:val="002425C0"/>
    <w:rsid w:val="00245E7A"/>
    <w:rsid w:val="00251F41"/>
    <w:rsid w:val="002623BC"/>
    <w:rsid w:val="00273E8E"/>
    <w:rsid w:val="00275CAA"/>
    <w:rsid w:val="00281280"/>
    <w:rsid w:val="00285021"/>
    <w:rsid w:val="00287AE0"/>
    <w:rsid w:val="002B191F"/>
    <w:rsid w:val="002C05FA"/>
    <w:rsid w:val="002C7108"/>
    <w:rsid w:val="002D4643"/>
    <w:rsid w:val="002D5D7B"/>
    <w:rsid w:val="002D6F3C"/>
    <w:rsid w:val="002F285A"/>
    <w:rsid w:val="002F511D"/>
    <w:rsid w:val="002F5CE7"/>
    <w:rsid w:val="00304AE4"/>
    <w:rsid w:val="003073DE"/>
    <w:rsid w:val="0031213F"/>
    <w:rsid w:val="00321123"/>
    <w:rsid w:val="003231A3"/>
    <w:rsid w:val="00335937"/>
    <w:rsid w:val="00335BD9"/>
    <w:rsid w:val="0034262B"/>
    <w:rsid w:val="0034788A"/>
    <w:rsid w:val="00376C76"/>
    <w:rsid w:val="00377639"/>
    <w:rsid w:val="003A0028"/>
    <w:rsid w:val="003B5612"/>
    <w:rsid w:val="003C01B2"/>
    <w:rsid w:val="003C0DB5"/>
    <w:rsid w:val="003C0E06"/>
    <w:rsid w:val="003C5B87"/>
    <w:rsid w:val="003C7138"/>
    <w:rsid w:val="003D1561"/>
    <w:rsid w:val="003D58BD"/>
    <w:rsid w:val="003E48B3"/>
    <w:rsid w:val="003E4FAD"/>
    <w:rsid w:val="003E4FF5"/>
    <w:rsid w:val="003E6B0E"/>
    <w:rsid w:val="00404FBC"/>
    <w:rsid w:val="0041185A"/>
    <w:rsid w:val="00421559"/>
    <w:rsid w:val="0042179D"/>
    <w:rsid w:val="00422B6B"/>
    <w:rsid w:val="00424E37"/>
    <w:rsid w:val="00430E20"/>
    <w:rsid w:val="00432C8E"/>
    <w:rsid w:val="00434B70"/>
    <w:rsid w:val="00441120"/>
    <w:rsid w:val="004509D1"/>
    <w:rsid w:val="004623C4"/>
    <w:rsid w:val="004662BC"/>
    <w:rsid w:val="0046765B"/>
    <w:rsid w:val="00470369"/>
    <w:rsid w:val="00472FE0"/>
    <w:rsid w:val="00480AA1"/>
    <w:rsid w:val="00482DA4"/>
    <w:rsid w:val="004A19D2"/>
    <w:rsid w:val="004B3AA2"/>
    <w:rsid w:val="004B5F33"/>
    <w:rsid w:val="004C3665"/>
    <w:rsid w:val="004E427A"/>
    <w:rsid w:val="004F726E"/>
    <w:rsid w:val="00500780"/>
    <w:rsid w:val="005011AC"/>
    <w:rsid w:val="0051273F"/>
    <w:rsid w:val="00515981"/>
    <w:rsid w:val="00523AB3"/>
    <w:rsid w:val="00527CE9"/>
    <w:rsid w:val="00531D44"/>
    <w:rsid w:val="00534D9C"/>
    <w:rsid w:val="00541601"/>
    <w:rsid w:val="00553BBB"/>
    <w:rsid w:val="005575E0"/>
    <w:rsid w:val="00566663"/>
    <w:rsid w:val="00571069"/>
    <w:rsid w:val="00597DFC"/>
    <w:rsid w:val="005B2B58"/>
    <w:rsid w:val="005B7FCC"/>
    <w:rsid w:val="005C0EF4"/>
    <w:rsid w:val="005C3878"/>
    <w:rsid w:val="005E0CA8"/>
    <w:rsid w:val="005E1A3D"/>
    <w:rsid w:val="005E33B7"/>
    <w:rsid w:val="005E3961"/>
    <w:rsid w:val="005F059C"/>
    <w:rsid w:val="005F6DDA"/>
    <w:rsid w:val="0061335E"/>
    <w:rsid w:val="006145BB"/>
    <w:rsid w:val="00614738"/>
    <w:rsid w:val="00621318"/>
    <w:rsid w:val="00656940"/>
    <w:rsid w:val="00681911"/>
    <w:rsid w:val="006832BD"/>
    <w:rsid w:val="00692C4B"/>
    <w:rsid w:val="006946ED"/>
    <w:rsid w:val="006A5755"/>
    <w:rsid w:val="006C5198"/>
    <w:rsid w:val="006C6233"/>
    <w:rsid w:val="006D6D98"/>
    <w:rsid w:val="006E7C34"/>
    <w:rsid w:val="006F2FF6"/>
    <w:rsid w:val="006F69A1"/>
    <w:rsid w:val="0070077E"/>
    <w:rsid w:val="00725EE0"/>
    <w:rsid w:val="00726D69"/>
    <w:rsid w:val="00743CA5"/>
    <w:rsid w:val="00746AB0"/>
    <w:rsid w:val="00755D42"/>
    <w:rsid w:val="00781F20"/>
    <w:rsid w:val="00784515"/>
    <w:rsid w:val="007A3FE8"/>
    <w:rsid w:val="007B2257"/>
    <w:rsid w:val="007B341D"/>
    <w:rsid w:val="007B5115"/>
    <w:rsid w:val="007C1F3E"/>
    <w:rsid w:val="007C7093"/>
    <w:rsid w:val="007D3DDE"/>
    <w:rsid w:val="007E2F18"/>
    <w:rsid w:val="007E739D"/>
    <w:rsid w:val="00817589"/>
    <w:rsid w:val="00817C79"/>
    <w:rsid w:val="00824738"/>
    <w:rsid w:val="00825EDE"/>
    <w:rsid w:val="0082700A"/>
    <w:rsid w:val="00855880"/>
    <w:rsid w:val="00855EF1"/>
    <w:rsid w:val="008641A9"/>
    <w:rsid w:val="00866181"/>
    <w:rsid w:val="00867309"/>
    <w:rsid w:val="00871168"/>
    <w:rsid w:val="0088588E"/>
    <w:rsid w:val="00894A38"/>
    <w:rsid w:val="008B169F"/>
    <w:rsid w:val="008B4D55"/>
    <w:rsid w:val="008C3874"/>
    <w:rsid w:val="008D6951"/>
    <w:rsid w:val="008F0AC1"/>
    <w:rsid w:val="008F2A23"/>
    <w:rsid w:val="008F4397"/>
    <w:rsid w:val="00901F03"/>
    <w:rsid w:val="00902EC0"/>
    <w:rsid w:val="00911530"/>
    <w:rsid w:val="00920141"/>
    <w:rsid w:val="009347B7"/>
    <w:rsid w:val="009376D8"/>
    <w:rsid w:val="009377E6"/>
    <w:rsid w:val="009576C8"/>
    <w:rsid w:val="00972978"/>
    <w:rsid w:val="00977140"/>
    <w:rsid w:val="00984B86"/>
    <w:rsid w:val="009856FD"/>
    <w:rsid w:val="009A5F27"/>
    <w:rsid w:val="009A650C"/>
    <w:rsid w:val="009A79F3"/>
    <w:rsid w:val="009B432D"/>
    <w:rsid w:val="009C067F"/>
    <w:rsid w:val="009C2FB8"/>
    <w:rsid w:val="009C4921"/>
    <w:rsid w:val="009D4E08"/>
    <w:rsid w:val="009D50CF"/>
    <w:rsid w:val="009E2F94"/>
    <w:rsid w:val="009E61EF"/>
    <w:rsid w:val="009F2E62"/>
    <w:rsid w:val="009F5012"/>
    <w:rsid w:val="00A0455A"/>
    <w:rsid w:val="00A2389D"/>
    <w:rsid w:val="00A26B36"/>
    <w:rsid w:val="00A338AA"/>
    <w:rsid w:val="00A5302F"/>
    <w:rsid w:val="00A708BB"/>
    <w:rsid w:val="00A727B6"/>
    <w:rsid w:val="00A77830"/>
    <w:rsid w:val="00A81D9F"/>
    <w:rsid w:val="00A93499"/>
    <w:rsid w:val="00A95931"/>
    <w:rsid w:val="00A95A8A"/>
    <w:rsid w:val="00AA1C75"/>
    <w:rsid w:val="00AA7A42"/>
    <w:rsid w:val="00AB03AF"/>
    <w:rsid w:val="00AB65F6"/>
    <w:rsid w:val="00AC74DA"/>
    <w:rsid w:val="00AD1725"/>
    <w:rsid w:val="00AD1DB2"/>
    <w:rsid w:val="00AD240C"/>
    <w:rsid w:val="00AD471B"/>
    <w:rsid w:val="00AD4A48"/>
    <w:rsid w:val="00AD5029"/>
    <w:rsid w:val="00AD6296"/>
    <w:rsid w:val="00AE18D2"/>
    <w:rsid w:val="00AE36F8"/>
    <w:rsid w:val="00AE6014"/>
    <w:rsid w:val="00AF133F"/>
    <w:rsid w:val="00AF572E"/>
    <w:rsid w:val="00B14786"/>
    <w:rsid w:val="00B20ACF"/>
    <w:rsid w:val="00B3123E"/>
    <w:rsid w:val="00B336E8"/>
    <w:rsid w:val="00B33814"/>
    <w:rsid w:val="00B408FC"/>
    <w:rsid w:val="00B44631"/>
    <w:rsid w:val="00B5315C"/>
    <w:rsid w:val="00B54C9F"/>
    <w:rsid w:val="00B56D32"/>
    <w:rsid w:val="00B72B6C"/>
    <w:rsid w:val="00B731B1"/>
    <w:rsid w:val="00B755E9"/>
    <w:rsid w:val="00B86B3B"/>
    <w:rsid w:val="00B915AF"/>
    <w:rsid w:val="00BC1ACF"/>
    <w:rsid w:val="00BC700F"/>
    <w:rsid w:val="00BE3BF0"/>
    <w:rsid w:val="00BF428C"/>
    <w:rsid w:val="00C15849"/>
    <w:rsid w:val="00C22A07"/>
    <w:rsid w:val="00C32DEE"/>
    <w:rsid w:val="00C533D4"/>
    <w:rsid w:val="00C56D4C"/>
    <w:rsid w:val="00C61378"/>
    <w:rsid w:val="00C7269B"/>
    <w:rsid w:val="00C75338"/>
    <w:rsid w:val="00C80C6B"/>
    <w:rsid w:val="00C85A73"/>
    <w:rsid w:val="00C87F0D"/>
    <w:rsid w:val="00C93842"/>
    <w:rsid w:val="00C970F7"/>
    <w:rsid w:val="00C97EBD"/>
    <w:rsid w:val="00CA4F40"/>
    <w:rsid w:val="00CB13DB"/>
    <w:rsid w:val="00CB28BC"/>
    <w:rsid w:val="00CB2EBD"/>
    <w:rsid w:val="00CB6E07"/>
    <w:rsid w:val="00CC2863"/>
    <w:rsid w:val="00CC5256"/>
    <w:rsid w:val="00CC5D51"/>
    <w:rsid w:val="00CC6D72"/>
    <w:rsid w:val="00CE05E1"/>
    <w:rsid w:val="00CF7EB1"/>
    <w:rsid w:val="00D00E14"/>
    <w:rsid w:val="00D222E3"/>
    <w:rsid w:val="00D37890"/>
    <w:rsid w:val="00D42F3B"/>
    <w:rsid w:val="00D55544"/>
    <w:rsid w:val="00D61577"/>
    <w:rsid w:val="00D634FE"/>
    <w:rsid w:val="00D65CBD"/>
    <w:rsid w:val="00D73FA1"/>
    <w:rsid w:val="00D76C07"/>
    <w:rsid w:val="00D778E1"/>
    <w:rsid w:val="00D9168C"/>
    <w:rsid w:val="00DA0DE1"/>
    <w:rsid w:val="00DA162D"/>
    <w:rsid w:val="00DB4023"/>
    <w:rsid w:val="00DB6312"/>
    <w:rsid w:val="00DC03D8"/>
    <w:rsid w:val="00DC369F"/>
    <w:rsid w:val="00DC7CE2"/>
    <w:rsid w:val="00DD09C9"/>
    <w:rsid w:val="00DD6832"/>
    <w:rsid w:val="00DE6141"/>
    <w:rsid w:val="00DF41D8"/>
    <w:rsid w:val="00DF6342"/>
    <w:rsid w:val="00E003FB"/>
    <w:rsid w:val="00E1128E"/>
    <w:rsid w:val="00E1210C"/>
    <w:rsid w:val="00E14EE4"/>
    <w:rsid w:val="00E1723B"/>
    <w:rsid w:val="00E17E63"/>
    <w:rsid w:val="00E216E2"/>
    <w:rsid w:val="00E22303"/>
    <w:rsid w:val="00E61AAF"/>
    <w:rsid w:val="00E6351A"/>
    <w:rsid w:val="00E65429"/>
    <w:rsid w:val="00E81643"/>
    <w:rsid w:val="00E94E5F"/>
    <w:rsid w:val="00E9792E"/>
    <w:rsid w:val="00EA3722"/>
    <w:rsid w:val="00EA6FAD"/>
    <w:rsid w:val="00EB3718"/>
    <w:rsid w:val="00EC7EB2"/>
    <w:rsid w:val="00ED0D64"/>
    <w:rsid w:val="00ED1373"/>
    <w:rsid w:val="00ED60A7"/>
    <w:rsid w:val="00ED7BDC"/>
    <w:rsid w:val="00EE3F1F"/>
    <w:rsid w:val="00EE73DF"/>
    <w:rsid w:val="00EF74D5"/>
    <w:rsid w:val="00F1163D"/>
    <w:rsid w:val="00F16D84"/>
    <w:rsid w:val="00F172C8"/>
    <w:rsid w:val="00F2328E"/>
    <w:rsid w:val="00F246E9"/>
    <w:rsid w:val="00F30E2F"/>
    <w:rsid w:val="00F32339"/>
    <w:rsid w:val="00F419E2"/>
    <w:rsid w:val="00F51444"/>
    <w:rsid w:val="00F61CD1"/>
    <w:rsid w:val="00F66852"/>
    <w:rsid w:val="00F748A2"/>
    <w:rsid w:val="00F959B6"/>
    <w:rsid w:val="00F97016"/>
    <w:rsid w:val="00FA012E"/>
    <w:rsid w:val="00FA111D"/>
    <w:rsid w:val="00FA361D"/>
    <w:rsid w:val="00FB1EA8"/>
    <w:rsid w:val="00FC0FD5"/>
    <w:rsid w:val="00FD1AEC"/>
    <w:rsid w:val="00FD6AEC"/>
    <w:rsid w:val="00FE08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78860"/>
  <w15:docId w15:val="{31DD68B3-2BCC-42A3-8AA3-CF4F1CEF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E3961"/>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semiHidden/>
    <w:rsid w:val="007D3DDE"/>
    <w:rPr>
      <w:rFonts w:ascii="Arial" w:hAnsi="Arial" w:cs="Arial"/>
    </w:rPr>
  </w:style>
  <w:style w:type="paragraph" w:customStyle="1" w:styleId="Style2">
    <w:name w:val="Style2"/>
    <w:basedOn w:val="Normal"/>
    <w:autoRedefine/>
    <w:semiHidden/>
    <w:rsid w:val="007D3DDE"/>
    <w:pPr>
      <w:numPr>
        <w:numId w:val="2"/>
      </w:numPr>
    </w:pPr>
    <w:rPr>
      <w:rFonts w:ascii="Arial" w:hAnsi="Arial" w:cs="Arial"/>
    </w:rPr>
  </w:style>
  <w:style w:type="paragraph" w:customStyle="1" w:styleId="TitleFont">
    <w:name w:val="Title Font"/>
    <w:link w:val="TitleFontChar"/>
    <w:qFormat/>
    <w:rsid w:val="005E3961"/>
    <w:pPr>
      <w:spacing w:before="240" w:after="480" w:line="276" w:lineRule="auto"/>
      <w:jc w:val="center"/>
    </w:pPr>
    <w:rPr>
      <w:sz w:val="32"/>
      <w:szCs w:val="48"/>
    </w:rPr>
  </w:style>
  <w:style w:type="character" w:customStyle="1" w:styleId="TitleFontChar">
    <w:name w:val="Title Font Char"/>
    <w:link w:val="TitleFont"/>
    <w:rsid w:val="005E3961"/>
    <w:rPr>
      <w:sz w:val="32"/>
      <w:szCs w:val="48"/>
    </w:rPr>
  </w:style>
  <w:style w:type="paragraph" w:customStyle="1" w:styleId="AuthorDetails">
    <w:name w:val="Author Details"/>
    <w:qFormat/>
    <w:rsid w:val="00D634FE"/>
    <w:pPr>
      <w:spacing w:line="276" w:lineRule="auto"/>
      <w:jc w:val="center"/>
    </w:pPr>
    <w:rPr>
      <w:szCs w:val="48"/>
    </w:rPr>
  </w:style>
  <w:style w:type="paragraph" w:customStyle="1" w:styleId="Address">
    <w:name w:val="Address"/>
    <w:basedOn w:val="TitleFont"/>
    <w:rsid w:val="005E3961"/>
    <w:pPr>
      <w:spacing w:before="0" w:after="0"/>
    </w:pPr>
    <w:rPr>
      <w:sz w:val="18"/>
    </w:rPr>
  </w:style>
  <w:style w:type="paragraph" w:customStyle="1" w:styleId="Emailaddress">
    <w:name w:val="Email address"/>
    <w:rsid w:val="00D634FE"/>
    <w:pPr>
      <w:spacing w:after="600" w:line="276" w:lineRule="auto"/>
      <w:jc w:val="center"/>
    </w:pPr>
    <w:rPr>
      <w:rFonts w:ascii="Arial" w:hAnsi="Arial"/>
      <w:i/>
      <w:sz w:val="18"/>
      <w:szCs w:val="48"/>
    </w:rPr>
  </w:style>
  <w:style w:type="paragraph" w:customStyle="1" w:styleId="Abstract">
    <w:name w:val="Abstract"/>
    <w:qFormat/>
    <w:rsid w:val="005E3961"/>
    <w:pPr>
      <w:spacing w:after="250" w:line="276" w:lineRule="auto"/>
      <w:ind w:left="720" w:right="720"/>
      <w:jc w:val="both"/>
    </w:pPr>
    <w:rPr>
      <w:szCs w:val="48"/>
    </w:rPr>
  </w:style>
  <w:style w:type="paragraph" w:customStyle="1" w:styleId="Keywords">
    <w:name w:val="Keywords"/>
    <w:basedOn w:val="Normal"/>
    <w:qFormat/>
    <w:rsid w:val="005E3961"/>
    <w:pPr>
      <w:spacing w:after="200"/>
      <w:ind w:left="680" w:firstLine="680"/>
      <w:jc w:val="both"/>
    </w:pPr>
    <w:rPr>
      <w:i/>
      <w:szCs w:val="48"/>
    </w:rPr>
  </w:style>
  <w:style w:type="paragraph" w:customStyle="1" w:styleId="Head1">
    <w:name w:val="Head 1"/>
    <w:qFormat/>
    <w:rsid w:val="005E3961"/>
    <w:pPr>
      <w:keepNext/>
      <w:keepLines/>
      <w:spacing w:before="400" w:after="200" w:line="276" w:lineRule="auto"/>
      <w:contextualSpacing/>
    </w:pPr>
    <w:rPr>
      <w:rFonts w:cs="Arial"/>
      <w:b/>
      <w:bCs/>
      <w:caps/>
      <w:sz w:val="22"/>
    </w:rPr>
  </w:style>
  <w:style w:type="paragraph" w:customStyle="1" w:styleId="MainText">
    <w:name w:val="Main Text"/>
    <w:link w:val="MainTextChar"/>
    <w:qFormat/>
    <w:rsid w:val="005E3961"/>
    <w:pPr>
      <w:spacing w:line="276" w:lineRule="auto"/>
      <w:jc w:val="both"/>
    </w:pPr>
    <w:rPr>
      <w:rFonts w:cs="Arial"/>
      <w:bCs/>
      <w:sz w:val="22"/>
    </w:rPr>
  </w:style>
  <w:style w:type="character" w:customStyle="1" w:styleId="MainTextChar">
    <w:name w:val="Main Text Char"/>
    <w:link w:val="MainText"/>
    <w:rsid w:val="005E3961"/>
    <w:rPr>
      <w:rFonts w:cs="Arial"/>
      <w:bCs/>
      <w:sz w:val="22"/>
    </w:rPr>
  </w:style>
  <w:style w:type="paragraph" w:customStyle="1" w:styleId="Head2">
    <w:name w:val="Head 2"/>
    <w:qFormat/>
    <w:rsid w:val="005E3961"/>
    <w:pPr>
      <w:keepNext/>
      <w:keepLines/>
      <w:spacing w:before="200" w:after="200" w:line="276" w:lineRule="auto"/>
    </w:pPr>
    <w:rPr>
      <w:b/>
      <w:i/>
    </w:rPr>
  </w:style>
  <w:style w:type="paragraph" w:customStyle="1" w:styleId="Head3">
    <w:name w:val="Head 3"/>
    <w:basedOn w:val="Normal"/>
    <w:qFormat/>
    <w:rsid w:val="005E3961"/>
    <w:pPr>
      <w:keepNext/>
      <w:keepLines/>
      <w:spacing w:before="200"/>
    </w:pPr>
    <w:rPr>
      <w:i/>
      <w:szCs w:val="48"/>
    </w:rPr>
  </w:style>
  <w:style w:type="paragraph" w:customStyle="1" w:styleId="Tablecolumnheading">
    <w:name w:val="Table column heading"/>
    <w:link w:val="TablecolumnheadingChar"/>
    <w:rsid w:val="0003789F"/>
    <w:pPr>
      <w:jc w:val="center"/>
    </w:pPr>
    <w:rPr>
      <w:rFonts w:ascii="Arial" w:hAnsi="Arial" w:cs="Arial"/>
      <w:b/>
      <w:bCs/>
      <w:sz w:val="18"/>
      <w:szCs w:val="18"/>
    </w:rPr>
  </w:style>
  <w:style w:type="character" w:customStyle="1" w:styleId="TablecolumnheadingChar">
    <w:name w:val="Table column heading Char"/>
    <w:link w:val="Tablecolumnheading"/>
    <w:rsid w:val="0003789F"/>
    <w:rPr>
      <w:rFonts w:ascii="Arial" w:hAnsi="Arial" w:cs="Arial"/>
      <w:b/>
      <w:bCs/>
      <w:sz w:val="18"/>
      <w:szCs w:val="18"/>
      <w:lang w:val="en-GB" w:eastAsia="en-GB" w:bidi="ar-SA"/>
    </w:rPr>
  </w:style>
  <w:style w:type="paragraph" w:customStyle="1" w:styleId="Listbulleted">
    <w:name w:val="List (bulleted)"/>
    <w:link w:val="ListbulletedChar"/>
    <w:qFormat/>
    <w:rsid w:val="00D634FE"/>
    <w:pPr>
      <w:numPr>
        <w:numId w:val="13"/>
      </w:numPr>
      <w:spacing w:before="200" w:after="200" w:line="276" w:lineRule="auto"/>
      <w:ind w:left="680" w:hanging="340"/>
      <w:contextualSpacing/>
      <w:jc w:val="both"/>
    </w:pPr>
    <w:rPr>
      <w:rFonts w:cs="Arial"/>
      <w:bCs/>
      <w:szCs w:val="25"/>
    </w:rPr>
  </w:style>
  <w:style w:type="character" w:customStyle="1" w:styleId="ListbulletedChar">
    <w:name w:val="List (bulleted) Char"/>
    <w:link w:val="Listbulleted"/>
    <w:rsid w:val="00D634FE"/>
    <w:rPr>
      <w:rFonts w:cs="Arial"/>
      <w:bCs/>
      <w:szCs w:val="25"/>
    </w:rPr>
  </w:style>
  <w:style w:type="paragraph" w:customStyle="1" w:styleId="Style3">
    <w:name w:val="Style3"/>
    <w:basedOn w:val="Normal"/>
    <w:semiHidden/>
    <w:rsid w:val="004662BC"/>
    <w:pPr>
      <w:tabs>
        <w:tab w:val="num" w:pos="947"/>
      </w:tabs>
      <w:ind w:left="947" w:hanging="360"/>
    </w:pPr>
  </w:style>
  <w:style w:type="paragraph" w:customStyle="1" w:styleId="Quotation">
    <w:name w:val="Quotation"/>
    <w:qFormat/>
    <w:rsid w:val="00784515"/>
    <w:pPr>
      <w:spacing w:before="200" w:after="200"/>
      <w:ind w:left="340" w:right="340"/>
      <w:jc w:val="both"/>
    </w:pPr>
    <w:rPr>
      <w:rFonts w:cs="Arial"/>
      <w:bCs/>
      <w:sz w:val="18"/>
    </w:rPr>
  </w:style>
  <w:style w:type="paragraph" w:customStyle="1" w:styleId="References">
    <w:name w:val="References"/>
    <w:qFormat/>
    <w:rsid w:val="005E3961"/>
    <w:pPr>
      <w:spacing w:after="120" w:line="276" w:lineRule="auto"/>
      <w:ind w:left="720" w:hanging="720"/>
      <w:jc w:val="both"/>
    </w:pPr>
    <w:rPr>
      <w:rFonts w:cs="Arial"/>
      <w:bCs/>
    </w:rPr>
  </w:style>
  <w:style w:type="paragraph" w:customStyle="1" w:styleId="Referencestitle">
    <w:name w:val="References title"/>
    <w:qFormat/>
    <w:rsid w:val="00DC7CE2"/>
    <w:pPr>
      <w:keepNext/>
      <w:keepLines/>
      <w:spacing w:before="400" w:after="200"/>
      <w:jc w:val="both"/>
    </w:pPr>
    <w:rPr>
      <w:rFonts w:ascii="Arial" w:hAnsi="Arial" w:cs="Arial"/>
      <w:b/>
      <w:bCs/>
      <w:caps/>
    </w:rPr>
  </w:style>
  <w:style w:type="paragraph" w:customStyle="1" w:styleId="Oddheader">
    <w:name w:val="Odd header"/>
    <w:rsid w:val="006C5198"/>
    <w:pPr>
      <w:jc w:val="center"/>
    </w:pPr>
    <w:rPr>
      <w:rFonts w:ascii="Arial" w:hAnsi="Arial" w:cs="Arial"/>
      <w:i/>
      <w:sz w:val="18"/>
      <w:szCs w:val="18"/>
    </w:rPr>
  </w:style>
  <w:style w:type="table" w:styleId="TableGrid">
    <w:name w:val="Table Grid"/>
    <w:basedOn w:val="TableNormal"/>
    <w:uiPriority w:val="59"/>
    <w:rsid w:val="00F3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link w:val="TableCaptionChar"/>
    <w:qFormat/>
    <w:rsid w:val="005E3961"/>
    <w:pPr>
      <w:spacing w:line="276" w:lineRule="auto"/>
    </w:pPr>
    <w:rPr>
      <w:rFonts w:ascii="Arial" w:hAnsi="Arial" w:cs="Arial"/>
      <w:bCs/>
      <w:i/>
      <w:sz w:val="18"/>
    </w:rPr>
  </w:style>
  <w:style w:type="paragraph" w:customStyle="1" w:styleId="Tablebodytext">
    <w:name w:val="Table body text"/>
    <w:qFormat/>
    <w:rsid w:val="0003789F"/>
    <w:rPr>
      <w:rFonts w:ascii="Arial" w:hAnsi="Arial" w:cs="Arial"/>
      <w:bCs/>
      <w:i/>
      <w:sz w:val="18"/>
    </w:rPr>
  </w:style>
  <w:style w:type="paragraph" w:customStyle="1" w:styleId="Evenheader">
    <w:name w:val="Even header"/>
    <w:rsid w:val="005E3961"/>
    <w:pPr>
      <w:spacing w:line="276" w:lineRule="auto"/>
      <w:jc w:val="center"/>
    </w:pPr>
    <w:rPr>
      <w:rFonts w:ascii="Arial" w:hAnsi="Arial" w:cs="Arial"/>
      <w:i/>
      <w:sz w:val="18"/>
      <w:szCs w:val="18"/>
    </w:rPr>
  </w:style>
  <w:style w:type="paragraph" w:customStyle="1" w:styleId="Listnumbered">
    <w:name w:val="List (numbered)"/>
    <w:basedOn w:val="Listbulleted"/>
    <w:link w:val="ListnumberedChar"/>
    <w:qFormat/>
    <w:rsid w:val="005E3961"/>
    <w:pPr>
      <w:numPr>
        <w:numId w:val="14"/>
      </w:numPr>
      <w:ind w:left="680" w:hanging="340"/>
    </w:pPr>
  </w:style>
  <w:style w:type="character" w:customStyle="1" w:styleId="ListnumberedChar">
    <w:name w:val="List (numbered) Char"/>
    <w:basedOn w:val="ListbulletedChar"/>
    <w:link w:val="Listnumbered"/>
    <w:rsid w:val="005E3961"/>
    <w:rPr>
      <w:rFonts w:cs="Arial"/>
      <w:bCs/>
      <w:szCs w:val="25"/>
    </w:rPr>
  </w:style>
  <w:style w:type="paragraph" w:styleId="Header">
    <w:name w:val="header"/>
    <w:basedOn w:val="Normal"/>
    <w:link w:val="HeaderChar"/>
    <w:rsid w:val="00523AB3"/>
    <w:pPr>
      <w:tabs>
        <w:tab w:val="center" w:pos="4513"/>
        <w:tab w:val="right" w:pos="9026"/>
      </w:tabs>
    </w:pPr>
    <w:rPr>
      <w:lang w:val="x-none"/>
    </w:rPr>
  </w:style>
  <w:style w:type="character" w:customStyle="1" w:styleId="HeaderChar">
    <w:name w:val="Header Char"/>
    <w:link w:val="Header"/>
    <w:rsid w:val="00523AB3"/>
    <w:rPr>
      <w:lang w:eastAsia="en-GB"/>
    </w:rPr>
  </w:style>
  <w:style w:type="character" w:styleId="Hyperlink">
    <w:name w:val="Hyperlink"/>
    <w:rsid w:val="008B169F"/>
    <w:rPr>
      <w:color w:val="0000FF"/>
      <w:u w:val="single"/>
    </w:rPr>
  </w:style>
  <w:style w:type="character" w:styleId="CommentReference">
    <w:name w:val="annotation reference"/>
    <w:basedOn w:val="DefaultParagraphFont"/>
    <w:uiPriority w:val="99"/>
    <w:unhideWhenUsed/>
    <w:rsid w:val="00B44631"/>
    <w:rPr>
      <w:sz w:val="18"/>
      <w:szCs w:val="18"/>
    </w:rPr>
  </w:style>
  <w:style w:type="paragraph" w:styleId="CommentText">
    <w:name w:val="annotation text"/>
    <w:basedOn w:val="Normal"/>
    <w:link w:val="CommentTextChar"/>
    <w:uiPriority w:val="99"/>
    <w:unhideWhenUsed/>
    <w:rsid w:val="00B44631"/>
    <w:pPr>
      <w:spacing w:after="200"/>
      <w:jc w:val="both"/>
    </w:pPr>
    <w:rPr>
      <w:rFonts w:eastAsiaTheme="minorHAnsi" w:cstheme="minorBidi"/>
      <w:sz w:val="24"/>
      <w:szCs w:val="24"/>
      <w:lang w:val="en-IE" w:eastAsia="en-US"/>
    </w:rPr>
  </w:style>
  <w:style w:type="character" w:customStyle="1" w:styleId="CommentTextChar">
    <w:name w:val="Comment Text Char"/>
    <w:basedOn w:val="DefaultParagraphFont"/>
    <w:link w:val="CommentText"/>
    <w:uiPriority w:val="99"/>
    <w:rsid w:val="00B44631"/>
    <w:rPr>
      <w:rFonts w:eastAsiaTheme="minorHAnsi" w:cstheme="minorBidi"/>
      <w:sz w:val="24"/>
      <w:szCs w:val="24"/>
      <w:lang w:val="en-IE" w:eastAsia="en-US"/>
    </w:rPr>
  </w:style>
  <w:style w:type="paragraph" w:styleId="ListParagraph">
    <w:name w:val="List Paragraph"/>
    <w:basedOn w:val="Normal"/>
    <w:uiPriority w:val="34"/>
    <w:rsid w:val="004509D1"/>
    <w:pPr>
      <w:spacing w:after="200" w:line="360" w:lineRule="auto"/>
      <w:ind w:left="720"/>
      <w:contextualSpacing/>
      <w:jc w:val="both"/>
    </w:pPr>
    <w:rPr>
      <w:rFonts w:eastAsiaTheme="minorHAnsi" w:cstheme="minorBidi"/>
      <w:sz w:val="24"/>
      <w:szCs w:val="22"/>
      <w:lang w:val="en-IE" w:eastAsia="en-US"/>
    </w:rPr>
  </w:style>
  <w:style w:type="paragraph" w:styleId="Caption">
    <w:name w:val="caption"/>
    <w:basedOn w:val="Normal"/>
    <w:next w:val="Normal"/>
    <w:uiPriority w:val="35"/>
    <w:unhideWhenUsed/>
    <w:rsid w:val="00AF572E"/>
    <w:pPr>
      <w:spacing w:after="200"/>
    </w:pPr>
    <w:rPr>
      <w:b/>
      <w:bCs/>
      <w:color w:val="5B9BD5" w:themeColor="accent1"/>
      <w:sz w:val="18"/>
      <w:szCs w:val="18"/>
    </w:rPr>
  </w:style>
  <w:style w:type="paragraph" w:customStyle="1" w:styleId="FigureCaptions">
    <w:name w:val="Figure Captions"/>
    <w:basedOn w:val="TableCaption"/>
    <w:link w:val="FigureCaptionsChar"/>
    <w:qFormat/>
    <w:rsid w:val="005E3961"/>
  </w:style>
  <w:style w:type="paragraph" w:styleId="Footer">
    <w:name w:val="footer"/>
    <w:basedOn w:val="Normal"/>
    <w:link w:val="FooterChar"/>
    <w:uiPriority w:val="99"/>
    <w:rsid w:val="000F6D0A"/>
    <w:pPr>
      <w:tabs>
        <w:tab w:val="center" w:pos="4513"/>
        <w:tab w:val="right" w:pos="9026"/>
      </w:tabs>
    </w:pPr>
  </w:style>
  <w:style w:type="character" w:customStyle="1" w:styleId="TableCaptionChar">
    <w:name w:val="Table Caption Char"/>
    <w:basedOn w:val="DefaultParagraphFont"/>
    <w:link w:val="TableCaption"/>
    <w:rsid w:val="005E3961"/>
    <w:rPr>
      <w:rFonts w:ascii="Arial" w:hAnsi="Arial" w:cs="Arial"/>
      <w:bCs/>
      <w:i/>
      <w:sz w:val="18"/>
    </w:rPr>
  </w:style>
  <w:style w:type="character" w:customStyle="1" w:styleId="FigureCaptionsChar">
    <w:name w:val="Figure Captions Char"/>
    <w:basedOn w:val="TableCaptionChar"/>
    <w:link w:val="FigureCaptions"/>
    <w:rsid w:val="005E3961"/>
    <w:rPr>
      <w:rFonts w:ascii="Arial" w:hAnsi="Arial" w:cs="Arial"/>
      <w:bCs/>
      <w:i/>
      <w:sz w:val="18"/>
    </w:rPr>
  </w:style>
  <w:style w:type="character" w:customStyle="1" w:styleId="FooterChar">
    <w:name w:val="Footer Char"/>
    <w:basedOn w:val="DefaultParagraphFont"/>
    <w:link w:val="Footer"/>
    <w:uiPriority w:val="99"/>
    <w:rsid w:val="000F6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625290">
      <w:bodyDiv w:val="1"/>
      <w:marLeft w:val="0"/>
      <w:marRight w:val="0"/>
      <w:marTop w:val="0"/>
      <w:marBottom w:val="0"/>
      <w:divBdr>
        <w:top w:val="none" w:sz="0" w:space="0" w:color="auto"/>
        <w:left w:val="none" w:sz="0" w:space="0" w:color="auto"/>
        <w:bottom w:val="none" w:sz="0" w:space="0" w:color="auto"/>
        <w:right w:val="none" w:sz="0" w:space="0" w:color="auto"/>
      </w:divBdr>
      <w:divsChild>
        <w:div w:id="1147160385">
          <w:marLeft w:val="0"/>
          <w:marRight w:val="0"/>
          <w:marTop w:val="100"/>
          <w:marBottom w:val="100"/>
          <w:divBdr>
            <w:top w:val="none" w:sz="0" w:space="0" w:color="auto"/>
            <w:left w:val="none" w:sz="0" w:space="0" w:color="auto"/>
            <w:bottom w:val="none" w:sz="0" w:space="0" w:color="auto"/>
            <w:right w:val="none" w:sz="0" w:space="0" w:color="auto"/>
          </w:divBdr>
          <w:divsChild>
            <w:div w:id="1734155625">
              <w:marLeft w:val="0"/>
              <w:marRight w:val="0"/>
              <w:marTop w:val="0"/>
              <w:marBottom w:val="0"/>
              <w:divBdr>
                <w:top w:val="none" w:sz="0" w:space="0" w:color="auto"/>
                <w:left w:val="none" w:sz="0" w:space="0" w:color="auto"/>
                <w:bottom w:val="none" w:sz="0" w:space="0" w:color="auto"/>
                <w:right w:val="none" w:sz="0" w:space="0" w:color="auto"/>
              </w:divBdr>
              <w:divsChild>
                <w:div w:id="773981113">
                  <w:marLeft w:val="225"/>
                  <w:marRight w:val="225"/>
                  <w:marTop w:val="0"/>
                  <w:marBottom w:val="0"/>
                  <w:divBdr>
                    <w:top w:val="none" w:sz="0" w:space="0" w:color="auto"/>
                    <w:left w:val="none" w:sz="0" w:space="0" w:color="auto"/>
                    <w:bottom w:val="none" w:sz="0" w:space="0" w:color="auto"/>
                    <w:right w:val="none" w:sz="0" w:space="0" w:color="auto"/>
                  </w:divBdr>
                  <w:divsChild>
                    <w:div w:id="16823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605252">
      <w:bodyDiv w:val="1"/>
      <w:marLeft w:val="0"/>
      <w:marRight w:val="0"/>
      <w:marTop w:val="0"/>
      <w:marBottom w:val="0"/>
      <w:divBdr>
        <w:top w:val="none" w:sz="0" w:space="0" w:color="auto"/>
        <w:left w:val="none" w:sz="0" w:space="0" w:color="auto"/>
        <w:bottom w:val="none" w:sz="0" w:space="0" w:color="auto"/>
        <w:right w:val="none" w:sz="0" w:space="0" w:color="auto"/>
      </w:divBdr>
      <w:divsChild>
        <w:div w:id="1272778739">
          <w:marLeft w:val="0"/>
          <w:marRight w:val="0"/>
          <w:marTop w:val="100"/>
          <w:marBottom w:val="100"/>
          <w:divBdr>
            <w:top w:val="none" w:sz="0" w:space="0" w:color="auto"/>
            <w:left w:val="none" w:sz="0" w:space="0" w:color="auto"/>
            <w:bottom w:val="none" w:sz="0" w:space="0" w:color="auto"/>
            <w:right w:val="none" w:sz="0" w:space="0" w:color="auto"/>
          </w:divBdr>
          <w:divsChild>
            <w:div w:id="1473982623">
              <w:marLeft w:val="0"/>
              <w:marRight w:val="0"/>
              <w:marTop w:val="0"/>
              <w:marBottom w:val="0"/>
              <w:divBdr>
                <w:top w:val="none" w:sz="0" w:space="0" w:color="auto"/>
                <w:left w:val="none" w:sz="0" w:space="0" w:color="auto"/>
                <w:bottom w:val="none" w:sz="0" w:space="0" w:color="auto"/>
                <w:right w:val="none" w:sz="0" w:space="0" w:color="auto"/>
              </w:divBdr>
              <w:divsChild>
                <w:div w:id="1741705457">
                  <w:marLeft w:val="225"/>
                  <w:marRight w:val="225"/>
                  <w:marTop w:val="0"/>
                  <w:marBottom w:val="0"/>
                  <w:divBdr>
                    <w:top w:val="none" w:sz="0" w:space="0" w:color="auto"/>
                    <w:left w:val="none" w:sz="0" w:space="0" w:color="auto"/>
                    <w:bottom w:val="none" w:sz="0" w:space="0" w:color="auto"/>
                    <w:right w:val="none" w:sz="0" w:space="0" w:color="auto"/>
                  </w:divBdr>
                  <w:divsChild>
                    <w:div w:id="20573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344303">
      <w:bodyDiv w:val="1"/>
      <w:marLeft w:val="0"/>
      <w:marRight w:val="0"/>
      <w:marTop w:val="0"/>
      <w:marBottom w:val="0"/>
      <w:divBdr>
        <w:top w:val="none" w:sz="0" w:space="0" w:color="auto"/>
        <w:left w:val="none" w:sz="0" w:space="0" w:color="auto"/>
        <w:bottom w:val="none" w:sz="0" w:space="0" w:color="auto"/>
        <w:right w:val="none" w:sz="0" w:space="0" w:color="auto"/>
      </w:divBdr>
      <w:divsChild>
        <w:div w:id="1834180377">
          <w:marLeft w:val="480"/>
          <w:marRight w:val="0"/>
          <w:marTop w:val="0"/>
          <w:marBottom w:val="0"/>
          <w:divBdr>
            <w:top w:val="none" w:sz="0" w:space="0" w:color="auto"/>
            <w:left w:val="none" w:sz="0" w:space="0" w:color="auto"/>
            <w:bottom w:val="none" w:sz="0" w:space="0" w:color="auto"/>
            <w:right w:val="none" w:sz="0" w:space="0" w:color="auto"/>
          </w:divBdr>
          <w:divsChild>
            <w:div w:id="5958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art%20Dunn\Documents\EVA_files_for_Authors\eWiC_Word_2000_template_E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7B4F4-0C5E-4915-A5C0-C751167D4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eWiC_Word_2000_template_EVA.dot</Template>
  <TotalTime>1</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Paper title</vt:lpstr>
    </vt:vector>
  </TitlesOfParts>
  <Manager/>
  <Company>Liverpool John Moores University</Company>
  <LinksUpToDate>false</LinksUpToDate>
  <CharactersWithSpaces>656</CharactersWithSpaces>
  <SharedDoc>false</SharedDoc>
  <HyperlinkBase/>
  <HLinks>
    <vt:vector size="6" baseType="variant">
      <vt:variant>
        <vt:i4>7405615</vt:i4>
      </vt:variant>
      <vt:variant>
        <vt:i4>0</vt:i4>
      </vt:variant>
      <vt:variant>
        <vt:i4>0</vt:i4>
      </vt:variant>
      <vt:variant>
        <vt:i4>5</vt:i4>
      </vt:variant>
      <vt:variant>
        <vt:lpwstr>http://www.c-hi.org/learn/learn_RTIviewer_download.html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Paper Template (for review)</dc:title>
  <dc:subject>PATT40</dc:subject>
  <dc:creator>Matt McLain</dc:creator>
  <cp:keywords/>
  <dc:description>This is the template for the 40th International Pupils’ Attitudes Towards Technology Conference in 2023, hosted at Liverpool John Moores University</dc:description>
  <cp:lastModifiedBy>Author </cp:lastModifiedBy>
  <cp:revision>2</cp:revision>
  <cp:lastPrinted>1901-01-01T00:25:00Z</cp:lastPrinted>
  <dcterms:created xsi:type="dcterms:W3CDTF">2024-12-06T20:21:00Z</dcterms:created>
  <dcterms:modified xsi:type="dcterms:W3CDTF">2024-12-06T20:21:00Z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0311cfbb-2450-3c7d-9911-9bb2578c7e10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16th edition (full note)</vt:lpwstr>
  </property>
  <property fmtid="{D5CDD505-2E9C-101B-9397-08002B2CF9AE}" pid="17" name="Mendeley Recent Style Id 6_1">
    <vt:lpwstr>http://www.zotero.org/styles/harvard-limerick</vt:lpwstr>
  </property>
  <property fmtid="{D5CDD505-2E9C-101B-9397-08002B2CF9AE}" pid="18" name="Mendeley Recent Style Name 6_1">
    <vt:lpwstr>Harvard - University of Limerick (Cite it Right)</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ies>
</file>